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0" w:rsidRPr="00B466DF" w:rsidRDefault="00C861F0" w:rsidP="00C861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Siemiatycze</w:t>
      </w:r>
      <w:r w:rsidRPr="00B466DF">
        <w:rPr>
          <w:rFonts w:ascii="Times New Roman" w:hAnsi="Times New Roman" w:cs="Times New Roman"/>
        </w:rPr>
        <w:t>, dnia……………………….</w:t>
      </w:r>
    </w:p>
    <w:p w:rsidR="00C861F0" w:rsidRPr="00D427FA" w:rsidRDefault="00C861F0" w:rsidP="00C861F0">
      <w:pPr>
        <w:spacing w:after="0" w:line="240" w:lineRule="auto"/>
        <w:rPr>
          <w:rFonts w:ascii="Times New Roman" w:hAnsi="Times New Roman" w:cs="Times New Roman"/>
        </w:rPr>
      </w:pPr>
      <w:r w:rsidRPr="00D427FA">
        <w:rPr>
          <w:rFonts w:ascii="Times New Roman" w:hAnsi="Times New Roman" w:cs="Times New Roman"/>
        </w:rPr>
        <w:t>…………………………………………………………..</w:t>
      </w:r>
    </w:p>
    <w:p w:rsidR="00C861F0" w:rsidRPr="00D427FA" w:rsidRDefault="00C861F0" w:rsidP="00C86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27FA">
        <w:rPr>
          <w:rFonts w:ascii="Times New Roman" w:hAnsi="Times New Roman" w:cs="Times New Roman"/>
          <w:sz w:val="18"/>
          <w:szCs w:val="18"/>
        </w:rPr>
        <w:t>(Imię i nazwisko rodzica/opiekuna prawnego składającego wniosek)</w:t>
      </w:r>
    </w:p>
    <w:p w:rsidR="00C861F0" w:rsidRPr="00B466DF" w:rsidRDefault="00C861F0" w:rsidP="00C861F0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861F0" w:rsidRPr="00D427FA" w:rsidRDefault="00C861F0" w:rsidP="00C861F0">
      <w:pPr>
        <w:spacing w:after="0"/>
        <w:rPr>
          <w:rFonts w:ascii="Times New Roman" w:hAnsi="Times New Roman" w:cs="Times New Roman"/>
        </w:rPr>
      </w:pPr>
      <w:r w:rsidRPr="00D427FA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..........</w:t>
      </w:r>
    </w:p>
    <w:p w:rsidR="00C861F0" w:rsidRPr="00D427FA" w:rsidRDefault="00C861F0" w:rsidP="00C861F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7FA">
        <w:rPr>
          <w:rFonts w:ascii="Times New Roman" w:hAnsi="Times New Roman" w:cs="Times New Roman"/>
          <w:sz w:val="18"/>
          <w:szCs w:val="18"/>
        </w:rPr>
        <w:t>(Adres zamieszkania z kodem pocztowym)</w:t>
      </w:r>
    </w:p>
    <w:p w:rsidR="00C861F0" w:rsidRPr="00B466DF" w:rsidRDefault="00C861F0" w:rsidP="00C861F0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861F0" w:rsidRPr="00D427FA" w:rsidRDefault="00C861F0" w:rsidP="00C861F0">
      <w:pPr>
        <w:spacing w:after="0"/>
        <w:rPr>
          <w:rFonts w:ascii="Times New Roman" w:hAnsi="Times New Roman" w:cs="Times New Roman"/>
        </w:rPr>
      </w:pPr>
      <w:r w:rsidRPr="00D427F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</w:t>
      </w:r>
    </w:p>
    <w:p w:rsidR="00C861F0" w:rsidRPr="00B466DF" w:rsidRDefault="00C861F0" w:rsidP="00C861F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7FA">
        <w:rPr>
          <w:rFonts w:ascii="Times New Roman" w:hAnsi="Times New Roman" w:cs="Times New Roman"/>
          <w:sz w:val="18"/>
          <w:szCs w:val="18"/>
        </w:rPr>
        <w:t>(Telefon/e-mail)</w:t>
      </w:r>
    </w:p>
    <w:p w:rsidR="00C861F0" w:rsidRPr="00B466DF" w:rsidRDefault="00C861F0" w:rsidP="00C861F0">
      <w:pPr>
        <w:spacing w:after="0"/>
        <w:jc w:val="right"/>
        <w:rPr>
          <w:rFonts w:ascii="Times New Roman" w:hAnsi="Times New Roman" w:cs="Times New Roman"/>
          <w:b/>
        </w:rPr>
      </w:pPr>
      <w:r w:rsidRPr="00B466DF">
        <w:rPr>
          <w:rFonts w:ascii="Times New Roman" w:hAnsi="Times New Roman" w:cs="Times New Roman"/>
          <w:b/>
        </w:rPr>
        <w:t>Zespół Wczesnego Wspomagania Rozwoju</w:t>
      </w:r>
    </w:p>
    <w:p w:rsidR="00C861F0" w:rsidRPr="00B466DF" w:rsidRDefault="00C861F0" w:rsidP="00C861F0">
      <w:pPr>
        <w:spacing w:after="0"/>
        <w:jc w:val="right"/>
        <w:rPr>
          <w:rFonts w:ascii="Times New Roman" w:hAnsi="Times New Roman" w:cs="Times New Roman"/>
          <w:b/>
        </w:rPr>
      </w:pPr>
      <w:r w:rsidRPr="00B466DF">
        <w:rPr>
          <w:rFonts w:ascii="Times New Roman" w:hAnsi="Times New Roman" w:cs="Times New Roman"/>
          <w:b/>
        </w:rPr>
        <w:t xml:space="preserve">przy </w:t>
      </w:r>
    </w:p>
    <w:p w:rsidR="00C861F0" w:rsidRPr="00B466DF" w:rsidRDefault="00C861F0" w:rsidP="00C861F0">
      <w:pPr>
        <w:spacing w:after="0"/>
        <w:jc w:val="right"/>
        <w:rPr>
          <w:rFonts w:ascii="Times New Roman" w:hAnsi="Times New Roman" w:cs="Times New Roman"/>
          <w:b/>
        </w:rPr>
      </w:pPr>
      <w:r w:rsidRPr="00B466DF">
        <w:rPr>
          <w:rFonts w:ascii="Times New Roman" w:hAnsi="Times New Roman" w:cs="Times New Roman"/>
          <w:b/>
        </w:rPr>
        <w:t xml:space="preserve">Niepublicznej Poradni </w:t>
      </w:r>
    </w:p>
    <w:p w:rsidR="00C861F0" w:rsidRPr="00B466DF" w:rsidRDefault="00C861F0" w:rsidP="00C861F0">
      <w:pPr>
        <w:spacing w:after="0"/>
        <w:jc w:val="right"/>
        <w:rPr>
          <w:rFonts w:ascii="Times New Roman" w:hAnsi="Times New Roman" w:cs="Times New Roman"/>
          <w:b/>
        </w:rPr>
      </w:pPr>
      <w:r w:rsidRPr="00B466DF">
        <w:rPr>
          <w:rFonts w:ascii="Times New Roman" w:hAnsi="Times New Roman" w:cs="Times New Roman"/>
          <w:b/>
        </w:rPr>
        <w:t>Psychologiczno-Pedagogicznej</w:t>
      </w:r>
      <w:r>
        <w:rPr>
          <w:rFonts w:ascii="Times New Roman" w:hAnsi="Times New Roman" w:cs="Times New Roman"/>
          <w:b/>
        </w:rPr>
        <w:t xml:space="preserve"> AB-BA</w:t>
      </w:r>
    </w:p>
    <w:p w:rsidR="00C861F0" w:rsidRPr="003F7058" w:rsidRDefault="00C861F0" w:rsidP="00C861F0">
      <w:pPr>
        <w:spacing w:after="0" w:line="240" w:lineRule="auto"/>
        <w:rPr>
          <w:rFonts w:ascii="Garamond" w:eastAsia="Calibri" w:hAnsi="Garamond" w:cs="Times New Roman"/>
          <w:sz w:val="16"/>
          <w:szCs w:val="16"/>
        </w:rPr>
      </w:pPr>
    </w:p>
    <w:p w:rsidR="00C861F0" w:rsidRPr="003F7058" w:rsidRDefault="00C861F0" w:rsidP="00C861F0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Garamond" w:eastAsia="Calibri" w:hAnsi="Garamond" w:cs="Arial"/>
          <w:b/>
          <w:sz w:val="28"/>
          <w:szCs w:val="28"/>
        </w:rPr>
      </w:pPr>
      <w:r w:rsidRPr="003F7058">
        <w:rPr>
          <w:rFonts w:ascii="Garamond" w:eastAsia="Calibri" w:hAnsi="Garamond" w:cs="Arial"/>
          <w:b/>
          <w:sz w:val="28"/>
          <w:szCs w:val="28"/>
        </w:rPr>
        <w:t xml:space="preserve">WNIOSEK </w:t>
      </w:r>
    </w:p>
    <w:p w:rsidR="00C861F0" w:rsidRPr="003F7058" w:rsidRDefault="00C861F0" w:rsidP="00C861F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3F7058">
        <w:rPr>
          <w:rFonts w:ascii="Garamond" w:eastAsia="Calibri" w:hAnsi="Garamond" w:cs="Arial"/>
          <w:b/>
          <w:sz w:val="24"/>
          <w:szCs w:val="24"/>
        </w:rPr>
        <w:t>O ORGANIZACJĘ ZAJĘĆ</w:t>
      </w:r>
      <w:r>
        <w:rPr>
          <w:rFonts w:ascii="Garamond" w:eastAsia="Calibri" w:hAnsi="Garamond" w:cs="Arial"/>
          <w:b/>
          <w:sz w:val="24"/>
          <w:szCs w:val="24"/>
        </w:rPr>
        <w:t xml:space="preserve"> </w:t>
      </w:r>
      <w:r w:rsidRPr="003F7058">
        <w:rPr>
          <w:rFonts w:ascii="Garamond" w:eastAsia="Calibri" w:hAnsi="Garamond" w:cs="Arial"/>
          <w:b/>
          <w:sz w:val="24"/>
          <w:szCs w:val="24"/>
        </w:rPr>
        <w:t>WCZESNEGO WSPOMAGANIA ROZWOJU</w:t>
      </w:r>
    </w:p>
    <w:p w:rsidR="00C861F0" w:rsidRPr="00B466DF" w:rsidRDefault="00C861F0" w:rsidP="00C861F0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C861F0" w:rsidRPr="00B466DF" w:rsidRDefault="00C861F0" w:rsidP="00C861F0">
      <w:pPr>
        <w:spacing w:line="240" w:lineRule="auto"/>
        <w:jc w:val="center"/>
        <w:rPr>
          <w:rFonts w:ascii="Times New Roman" w:hAnsi="Times New Roman" w:cs="Times New Roman"/>
        </w:rPr>
      </w:pPr>
      <w:r w:rsidRPr="00B466DF">
        <w:rPr>
          <w:rFonts w:ascii="Times New Roman" w:hAnsi="Times New Roman" w:cs="Times New Roman"/>
        </w:rPr>
        <w:t>Zwracam się z prośbą o organizację zajęć w ramach wczesnego wspomagania rozwoju dla mojego dziecka: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811"/>
      </w:tblGrid>
      <w:tr w:rsidR="00C861F0" w:rsidRPr="003F7058" w:rsidTr="00193EC5">
        <w:trPr>
          <w:trHeight w:val="233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0" w:rsidRPr="003F7058" w:rsidRDefault="00C861F0" w:rsidP="00193EC5">
            <w:pPr>
              <w:spacing w:after="0" w:line="240" w:lineRule="auto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3F7058">
              <w:rPr>
                <w:rFonts w:ascii="Garamond" w:eastAsia="Calibri" w:hAnsi="Garamond" w:cs="Arial"/>
                <w:b/>
                <w:sz w:val="24"/>
                <w:szCs w:val="24"/>
              </w:rPr>
              <w:t>Dane dziecka</w:t>
            </w:r>
          </w:p>
        </w:tc>
      </w:tr>
      <w:tr w:rsidR="00C861F0" w:rsidRPr="003F7058" w:rsidTr="00193EC5">
        <w:trPr>
          <w:trHeight w:val="5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3F7058">
              <w:rPr>
                <w:rFonts w:ascii="Garamond" w:eastAsia="Calibri" w:hAnsi="Garamond" w:cs="Arial"/>
                <w:sz w:val="24"/>
                <w:szCs w:val="24"/>
              </w:rPr>
              <w:t>Imię i nazwisko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C861F0" w:rsidRPr="003F7058" w:rsidTr="00193EC5">
        <w:trPr>
          <w:trHeight w:val="5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PESEL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C861F0" w:rsidRPr="003F7058" w:rsidTr="00193EC5">
        <w:trPr>
          <w:trHeight w:val="5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Adres zameldowania dziecka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0" w:rsidRPr="003F7058" w:rsidRDefault="00C861F0" w:rsidP="00193EC5">
            <w:pPr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:rsidR="00C861F0" w:rsidRDefault="00C861F0" w:rsidP="00C861F0">
      <w:pPr>
        <w:spacing w:line="360" w:lineRule="auto"/>
        <w:rPr>
          <w:rFonts w:ascii="Times New Roman" w:hAnsi="Times New Roman" w:cs="Times New Roman"/>
          <w:sz w:val="6"/>
          <w:szCs w:val="6"/>
        </w:rPr>
      </w:pPr>
    </w:p>
    <w:p w:rsidR="00C861F0" w:rsidRPr="00B466DF" w:rsidRDefault="00C861F0" w:rsidP="00C861F0">
      <w:pPr>
        <w:spacing w:line="276" w:lineRule="auto"/>
        <w:jc w:val="center"/>
        <w:rPr>
          <w:rFonts w:ascii="Times New Roman" w:hAnsi="Times New Roman" w:cs="Times New Roman"/>
        </w:rPr>
      </w:pPr>
      <w:r w:rsidRPr="00B466DF">
        <w:rPr>
          <w:rFonts w:ascii="Times New Roman" w:hAnsi="Times New Roman" w:cs="Times New Roman"/>
        </w:rPr>
        <w:t>na podstawie Opinii o potrzebie wczesnego wspomagania rozwoju dziecka</w:t>
      </w:r>
    </w:p>
    <w:p w:rsidR="00C861F0" w:rsidRPr="00B466DF" w:rsidRDefault="00C861F0" w:rsidP="00C861F0">
      <w:pPr>
        <w:spacing w:line="276" w:lineRule="auto"/>
        <w:jc w:val="center"/>
        <w:rPr>
          <w:rFonts w:ascii="Times New Roman" w:hAnsi="Times New Roman" w:cs="Times New Roman"/>
        </w:rPr>
      </w:pPr>
      <w:r w:rsidRPr="00B466DF">
        <w:rPr>
          <w:rFonts w:ascii="Times New Roman" w:hAnsi="Times New Roman" w:cs="Times New Roman"/>
        </w:rPr>
        <w:t>nr…………………………………………………………</w:t>
      </w:r>
    </w:p>
    <w:p w:rsidR="00C861F0" w:rsidRPr="00B466DF" w:rsidRDefault="00C861F0" w:rsidP="00C861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66DF">
        <w:rPr>
          <w:rFonts w:ascii="Times New Roman" w:eastAsia="Calibri" w:hAnsi="Times New Roman" w:cs="Times New Roman"/>
        </w:rPr>
        <w:t>Wyrażam zgodę na prowadzenie zajęć w ramach wczesnego wspomagania rozwoju u mojego dziecka przez Zespół Wczesnego Wspomagania Rozwoju w Niepublicznej Poradni Psychologiczno- Pe</w:t>
      </w:r>
      <w:r w:rsidR="00EA1504">
        <w:rPr>
          <w:rFonts w:ascii="Times New Roman" w:eastAsia="Calibri" w:hAnsi="Times New Roman" w:cs="Times New Roman"/>
        </w:rPr>
        <w:t>dagogicznej AB-BA</w:t>
      </w:r>
      <w:bookmarkStart w:id="0" w:name="_GoBack"/>
      <w:bookmarkEnd w:id="0"/>
      <w:r w:rsidRPr="00B466DF">
        <w:rPr>
          <w:rFonts w:ascii="Times New Roman" w:eastAsia="Calibri" w:hAnsi="Times New Roman" w:cs="Times New Roman"/>
        </w:rPr>
        <w:t xml:space="preserve"> i oświadczam, że moje dziecko nie realizuje/nie realizuje wczesnego wspomagania rozwoju w innej placówce.*</w:t>
      </w:r>
    </w:p>
    <w:p w:rsidR="00C861F0" w:rsidRPr="00B466DF" w:rsidRDefault="00C861F0" w:rsidP="00C861F0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861F0" w:rsidRDefault="00C861F0" w:rsidP="00C861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66DF">
        <w:rPr>
          <w:rFonts w:ascii="Times New Roman" w:eastAsia="Calibri" w:hAnsi="Times New Roman" w:cs="Times New Roman"/>
        </w:rPr>
        <w:t>Wyrażam zgodę na przetwarzanie i przechowywanie danych osobowych niezbędnych w procesie udzielania niezbędnej pomocy psychologiczno- pedagogicznej, zgodnie z Ustawą z dnia 28 sierpnia 1997r. o ochronie danych osobowych ( tekst jednolity Dz. U. z 2002r. Nr 101, poz. 926 z późniejszymi zmianami).</w:t>
      </w:r>
    </w:p>
    <w:p w:rsidR="00C861F0" w:rsidRPr="00900BE7" w:rsidRDefault="00C861F0" w:rsidP="00C861F0">
      <w:pPr>
        <w:pStyle w:val="Akapitzlist"/>
        <w:rPr>
          <w:rFonts w:ascii="Times New Roman" w:eastAsia="Calibri" w:hAnsi="Times New Roman" w:cs="Times New Roman"/>
          <w:sz w:val="6"/>
          <w:szCs w:val="6"/>
        </w:rPr>
      </w:pPr>
    </w:p>
    <w:p w:rsidR="00C861F0" w:rsidRPr="00B466DF" w:rsidRDefault="00C861F0" w:rsidP="00C861F0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C861F0" w:rsidRDefault="00C861F0" w:rsidP="00C861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wniosku załączam:</w:t>
      </w:r>
    </w:p>
    <w:p w:rsidR="00C861F0" w:rsidRDefault="00C861F0" w:rsidP="00C861F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Opinię o potrzebie wczesnego wspomagania rozwoju w</w:t>
      </w:r>
      <w:r w:rsidRPr="00B466DF">
        <w:rPr>
          <w:rFonts w:ascii="Times New Roman" w:eastAsia="Calibri" w:hAnsi="Times New Roman" w:cs="Times New Roman"/>
          <w:u w:val="single"/>
        </w:rPr>
        <w:t xml:space="preserve"> oryginale</w:t>
      </w:r>
      <w:r>
        <w:rPr>
          <w:rFonts w:ascii="Times New Roman" w:eastAsia="Calibri" w:hAnsi="Times New Roman" w:cs="Times New Roman"/>
        </w:rPr>
        <w:t>,</w:t>
      </w:r>
    </w:p>
    <w:p w:rsidR="00C861F0" w:rsidRPr="00B466DF" w:rsidRDefault="00C861F0" w:rsidP="00C861F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Inne dokumenty:…………………………………………….</w:t>
      </w:r>
    </w:p>
    <w:p w:rsidR="00C861F0" w:rsidRDefault="00C861F0" w:rsidP="00C861F0">
      <w:pPr>
        <w:spacing w:line="36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C861F0" w:rsidRDefault="00C861F0" w:rsidP="00C861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:rsidR="00C861F0" w:rsidRDefault="00C861F0" w:rsidP="00C861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0BE7">
        <w:rPr>
          <w:rFonts w:ascii="Times New Roman" w:hAnsi="Times New Roman" w:cs="Times New Roman"/>
          <w:sz w:val="18"/>
          <w:szCs w:val="18"/>
        </w:rPr>
        <w:t>(Czytelny podpis wnioskodawcy)</w:t>
      </w:r>
    </w:p>
    <w:p w:rsidR="00C861F0" w:rsidRDefault="00C861F0" w:rsidP="00C861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861F0" w:rsidRDefault="00C861F0" w:rsidP="00C861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861F0" w:rsidRDefault="00C861F0" w:rsidP="00C86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 dokumentów wpłynął dnia ………………………………………………</w:t>
      </w:r>
    </w:p>
    <w:p w:rsidR="00B55583" w:rsidRPr="00C861F0" w:rsidRDefault="00C861F0" w:rsidP="00C861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00BE7">
        <w:rPr>
          <w:rFonts w:ascii="Times New Roman" w:hAnsi="Times New Roman" w:cs="Times New Roman"/>
          <w:sz w:val="18"/>
          <w:szCs w:val="18"/>
        </w:rPr>
        <w:t>(Pieczęć Poradni i podpis osoby przyjmującej wniosek)</w:t>
      </w:r>
    </w:p>
    <w:sectPr w:rsidR="00B55583" w:rsidRPr="00C861F0" w:rsidSect="00C861F0">
      <w:headerReference w:type="default" r:id="rId8"/>
      <w:footerReference w:type="default" r:id="rId9"/>
      <w:pgSz w:w="11906" w:h="16838"/>
      <w:pgMar w:top="1276" w:right="1440" w:bottom="567" w:left="1440" w:header="510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DE" w:rsidRDefault="008742DE">
      <w:pPr>
        <w:spacing w:after="0" w:line="240" w:lineRule="auto"/>
      </w:pPr>
      <w:r>
        <w:separator/>
      </w:r>
    </w:p>
  </w:endnote>
  <w:endnote w:type="continuationSeparator" w:id="0">
    <w:p w:rsidR="008742DE" w:rsidRDefault="0087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FC7999A" w:rsidTr="005422DE">
      <w:tc>
        <w:tcPr>
          <w:tcW w:w="3009" w:type="dxa"/>
        </w:tcPr>
        <w:p w:rsidR="0FC7999A" w:rsidRDefault="0FC7999A" w:rsidP="0FC7999A">
          <w:pPr>
            <w:pStyle w:val="Nagwek"/>
            <w:ind w:left="-115"/>
          </w:pPr>
        </w:p>
      </w:tc>
      <w:tc>
        <w:tcPr>
          <w:tcW w:w="3009" w:type="dxa"/>
        </w:tcPr>
        <w:p w:rsidR="0FC7999A" w:rsidRDefault="0FC7999A" w:rsidP="0FC7999A">
          <w:pPr>
            <w:pStyle w:val="Nagwek"/>
            <w:jc w:val="center"/>
          </w:pPr>
        </w:p>
      </w:tc>
      <w:tc>
        <w:tcPr>
          <w:tcW w:w="3009" w:type="dxa"/>
        </w:tcPr>
        <w:p w:rsidR="0FC7999A" w:rsidRDefault="0FC7999A" w:rsidP="0FC7999A">
          <w:pPr>
            <w:pStyle w:val="Nagwek"/>
            <w:ind w:right="-115"/>
            <w:jc w:val="right"/>
          </w:pPr>
        </w:p>
      </w:tc>
    </w:tr>
  </w:tbl>
  <w:p w:rsidR="0FC7999A" w:rsidRDefault="0FC7999A" w:rsidP="0FC79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DE" w:rsidRDefault="008742DE">
      <w:pPr>
        <w:spacing w:after="0" w:line="240" w:lineRule="auto"/>
      </w:pPr>
      <w:r>
        <w:separator/>
      </w:r>
    </w:p>
  </w:footnote>
  <w:footnote w:type="continuationSeparator" w:id="0">
    <w:p w:rsidR="008742DE" w:rsidRDefault="0087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21" w:rsidRDefault="007938F1" w:rsidP="00FE5F21">
    <w:pPr>
      <w:pStyle w:val="Nagwek"/>
      <w:jc w:val="right"/>
    </w:pPr>
    <w:r>
      <w:t>Niepubliczna Poradnia Psychologiczno- P</w:t>
    </w:r>
    <w:r w:rsidR="00122C41">
      <w:t>edagogiczna AB-BA</w:t>
    </w:r>
  </w:p>
  <w:p w:rsidR="00FE5F21" w:rsidRDefault="00FE5F21" w:rsidP="00FE5F21">
    <w:pPr>
      <w:pStyle w:val="Nagwek"/>
      <w:jc w:val="right"/>
    </w:pPr>
    <w:r>
      <w:t>ul. 11 Listopada 73</w:t>
    </w:r>
  </w:p>
  <w:p w:rsidR="00FE5F21" w:rsidRDefault="00FE5F21" w:rsidP="00FE5F21">
    <w:pPr>
      <w:pStyle w:val="Nagwek"/>
      <w:jc w:val="right"/>
    </w:pPr>
    <w:r>
      <w:t>17-300 Siemiatycze</w:t>
    </w:r>
  </w:p>
  <w:p w:rsidR="00FE5F21" w:rsidRDefault="00FE5F21" w:rsidP="00FE5F21">
    <w:pPr>
      <w:pStyle w:val="Nagwek"/>
      <w:jc w:val="right"/>
    </w:pPr>
    <w:r>
      <w:t>tel.: 537 009 739</w:t>
    </w:r>
  </w:p>
  <w:p w:rsidR="00FE5F21" w:rsidRDefault="00122C41" w:rsidP="00FE5F21">
    <w:pPr>
      <w:pStyle w:val="Nagwek"/>
      <w:jc w:val="right"/>
    </w:pPr>
    <w:r>
      <w:t>centrum@poradnia</w:t>
    </w:r>
    <w:r w:rsidR="00FE5F21">
      <w:t>-abba.pl</w:t>
    </w:r>
  </w:p>
  <w:p w:rsidR="00FE5F21" w:rsidRDefault="008742DE" w:rsidP="00FE5F21">
    <w:pPr>
      <w:pStyle w:val="Nagwek"/>
      <w:tabs>
        <w:tab w:val="clear" w:pos="4680"/>
        <w:tab w:val="clear" w:pos="9360"/>
      </w:tabs>
      <w:jc w:val="right"/>
    </w:pPr>
    <w:hyperlink r:id="rId1" w:history="1">
      <w:r w:rsidR="007368D1" w:rsidRPr="006972A7">
        <w:rPr>
          <w:rStyle w:val="Hipercze"/>
        </w:rPr>
        <w:t>www.poradnia-abba.pl</w:t>
      </w:r>
    </w:hyperlink>
  </w:p>
  <w:p w:rsidR="003A7B14" w:rsidRDefault="008742DE" w:rsidP="00FE5F21">
    <w:pPr>
      <w:pStyle w:val="Nagwek"/>
      <w:tabs>
        <w:tab w:val="clear" w:pos="4680"/>
        <w:tab w:val="clear" w:pos="9360"/>
      </w:tabs>
      <w:jc w:val="both"/>
    </w:pPr>
    <w:r>
      <w:rPr>
        <w:noProof/>
        <w:lang w:eastAsia="pl-PL"/>
      </w:rPr>
      <w:pict>
        <v:line id="Łącznik prosty 264" o:spid="_x0000_s2049" style="position:absolute;left:0;text-align:left;z-index:251663360;visibility:visible;mso-width-relative:margin" from="84pt,3.75pt" to="45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" strokecolor="#4472c4 [3204]" strokeweight="1.2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1FDE"/>
    <w:multiLevelType w:val="hybridMultilevel"/>
    <w:tmpl w:val="8F40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60AC"/>
    <w:multiLevelType w:val="hybridMultilevel"/>
    <w:tmpl w:val="ED103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F6790"/>
    <w:multiLevelType w:val="hybridMultilevel"/>
    <w:tmpl w:val="6DFA7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B4880"/>
    <w:multiLevelType w:val="hybridMultilevel"/>
    <w:tmpl w:val="374E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6434A"/>
    <w:multiLevelType w:val="hybridMultilevel"/>
    <w:tmpl w:val="2214CF4C"/>
    <w:lvl w:ilvl="0" w:tplc="F1A8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1D6BCE"/>
    <w:multiLevelType w:val="hybridMultilevel"/>
    <w:tmpl w:val="074A1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846"/>
    <w:rsid w:val="000265EE"/>
    <w:rsid w:val="0006564F"/>
    <w:rsid w:val="00097513"/>
    <w:rsid w:val="000E5F00"/>
    <w:rsid w:val="00122C41"/>
    <w:rsid w:val="001A7143"/>
    <w:rsid w:val="001B2D04"/>
    <w:rsid w:val="001F65E3"/>
    <w:rsid w:val="0020204C"/>
    <w:rsid w:val="00230832"/>
    <w:rsid w:val="0024667E"/>
    <w:rsid w:val="00255519"/>
    <w:rsid w:val="00280663"/>
    <w:rsid w:val="00323BFD"/>
    <w:rsid w:val="00395A7E"/>
    <w:rsid w:val="003A7B14"/>
    <w:rsid w:val="0044661C"/>
    <w:rsid w:val="005422DE"/>
    <w:rsid w:val="00546E5C"/>
    <w:rsid w:val="00601940"/>
    <w:rsid w:val="0066367E"/>
    <w:rsid w:val="006F0DD5"/>
    <w:rsid w:val="007368D1"/>
    <w:rsid w:val="007609AD"/>
    <w:rsid w:val="007938F1"/>
    <w:rsid w:val="00840F6C"/>
    <w:rsid w:val="008742DE"/>
    <w:rsid w:val="008D1772"/>
    <w:rsid w:val="00A05E44"/>
    <w:rsid w:val="00A24FBB"/>
    <w:rsid w:val="00AA79D5"/>
    <w:rsid w:val="00B050D3"/>
    <w:rsid w:val="00B31888"/>
    <w:rsid w:val="00B55583"/>
    <w:rsid w:val="00B64846"/>
    <w:rsid w:val="00C05B32"/>
    <w:rsid w:val="00C20FF8"/>
    <w:rsid w:val="00C7262B"/>
    <w:rsid w:val="00C861F0"/>
    <w:rsid w:val="00CC3025"/>
    <w:rsid w:val="00CD7AB6"/>
    <w:rsid w:val="00D5690A"/>
    <w:rsid w:val="00E000D1"/>
    <w:rsid w:val="00E23F2E"/>
    <w:rsid w:val="00E30E20"/>
    <w:rsid w:val="00EA1504"/>
    <w:rsid w:val="00EA1A47"/>
    <w:rsid w:val="00F160CE"/>
    <w:rsid w:val="00F91CE4"/>
    <w:rsid w:val="00F9386D"/>
    <w:rsid w:val="00FD5492"/>
    <w:rsid w:val="00FE5F21"/>
    <w:rsid w:val="022DEA30"/>
    <w:rsid w:val="0FC79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6564F"/>
  </w:style>
  <w:style w:type="paragraph" w:styleId="Nagwek">
    <w:name w:val="header"/>
    <w:basedOn w:val="Normalny"/>
    <w:link w:val="NagwekZnak"/>
    <w:uiPriority w:val="99"/>
    <w:unhideWhenUsed/>
    <w:rsid w:val="00065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64F"/>
  </w:style>
  <w:style w:type="paragraph" w:styleId="Stopka">
    <w:name w:val="footer"/>
    <w:basedOn w:val="Normalny"/>
    <w:link w:val="StopkaZnak"/>
    <w:uiPriority w:val="99"/>
    <w:unhideWhenUsed/>
    <w:rsid w:val="0006564F"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00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0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adnia-abb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\Documents\Papier%20firmowy%20-%20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szablon</Template>
  <TotalTime>136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asss</dc:creator>
  <cp:lastModifiedBy>Centrum</cp:lastModifiedBy>
  <cp:revision>7</cp:revision>
  <cp:lastPrinted>2021-09-24T08:42:00Z</cp:lastPrinted>
  <dcterms:created xsi:type="dcterms:W3CDTF">2020-10-06T07:47:00Z</dcterms:created>
  <dcterms:modified xsi:type="dcterms:W3CDTF">2021-09-24T09:49:00Z</dcterms:modified>
</cp:coreProperties>
</file>